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AD" w:rsidRPr="000C2AAC" w:rsidRDefault="00A436AD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A436AD" w:rsidRPr="00394708" w:rsidRDefault="00A436AD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394708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394708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A436AD" w:rsidRPr="00045650" w:rsidRDefault="00A436AD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A436AD" w:rsidRPr="000C2AAC" w:rsidRDefault="00A436AD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>
        <w:rPr>
          <w:noProof/>
          <w:lang w:bidi="th-TH"/>
        </w:rPr>
        <w:pict>
          <v:line id="Straight Connector 2" o:spid="_x0000_s1026" style="position:absolute;z-index:251658240;visibility:visible" from=".1pt,6.7pt" to="507.55pt,6.7pt" strokeweight="1pt">
            <v:stroke joinstyle="miter"/>
          </v:line>
        </w:pict>
      </w:r>
    </w:p>
    <w:p w:rsidR="00A436AD" w:rsidRPr="000C2AAC" w:rsidRDefault="00A436A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:rsidR="00A436AD" w:rsidRPr="000C2AAC" w:rsidRDefault="00A436AD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เทศบาลตำบลควนเสาธง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*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อำเภอตะโหมดจังหวัดพัทลุง</w:t>
      </w:r>
    </w:p>
    <w:p w:rsidR="00A436AD" w:rsidRPr="000C2AAC" w:rsidRDefault="00A436A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436AD" w:rsidRPr="000C2AAC" w:rsidRDefault="00A436AD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ขึ้นทะเบียน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436AD" w:rsidRPr="0087182F" w:rsidRDefault="00A436A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A436AD" w:rsidRPr="005C73F7">
        <w:tc>
          <w:tcPr>
            <w:tcW w:w="675" w:type="dxa"/>
          </w:tcPr>
          <w:p w:rsidR="00A436AD" w:rsidRPr="005C73F7" w:rsidRDefault="00A436AD" w:rsidP="005C73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พ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2553</w:t>
            </w:r>
          </w:p>
        </w:tc>
      </w:tr>
    </w:tbl>
    <w:p w:rsidR="00A436AD" w:rsidRPr="000C2AAC" w:rsidRDefault="00A436A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436AD" w:rsidRPr="000C2AAC" w:rsidRDefault="00A436A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436AD" w:rsidRPr="000C2AAC" w:rsidRDefault="00A436A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</w:rPr>
        <w:t>-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436AD" w:rsidRPr="000C2AAC" w:rsidRDefault="00A436AD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A436AD" w:rsidRPr="000C2AAC" w:rsidRDefault="00A436AD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A436AD" w:rsidRPr="000C2AAC" w:rsidRDefault="00A436A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436AD" w:rsidRPr="000C2AAC" w:rsidRDefault="00A436A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436AD" w:rsidRPr="000C2AAC" w:rsidRDefault="00A436A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436AD" w:rsidRPr="000C2AAC" w:rsidRDefault="00A436A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สำเนาคู่มือประชาชน 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15/07/2015 14:15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การลงทะเบียนและยื่นคำขอรับเงินเบี้ยความพิการเทศบาลตำบลควนเสาธงอำเภอตะโหมดจังหวัดพัทลุง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A436AD" w:rsidRPr="000C2AAC" w:rsidRDefault="00A436AD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A436AD" w:rsidRPr="005C73F7">
        <w:tc>
          <w:tcPr>
            <w:tcW w:w="675" w:type="dxa"/>
          </w:tcPr>
          <w:p w:rsidR="00A436AD" w:rsidRPr="005C73F7" w:rsidRDefault="00A436AD" w:rsidP="005C73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ที่ทำการองค์กรปกครองส่วนท้องถิ่น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(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เทศบาลอบต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.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)/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)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08:30 - 16:30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. (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1 – 30 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Pr="005C73F7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436AD" w:rsidRDefault="00A436A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A436AD" w:rsidRDefault="00A436A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.2553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กำหนดให้ภายในเดือนพฤศจิกายนของทุกปีให้คนพิการลงทะเบียนและยื่นคำขอรับเงินเบี้ยความพิการ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นปีงบประมาณถัดไปณที่ทำการองค์กรปกครองส่วนท้องถิ่นที่ตนมีภูมิลำเนาหรือสถานที่ที่องค์กรปกครองส่วนท้องถิ่นกำหนดหลักเกณฑ์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มีสัญชาติไทย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3.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4.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</w:r>
      <w:r w:rsidRPr="000C2AAC">
        <w:rPr>
          <w:rFonts w:ascii="Cordia New" w:hAnsi="Cordia New"/>
          <w:noProof/>
          <w:sz w:val="32"/>
          <w:szCs w:val="32"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วิธีการ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2.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0C2AAC">
        <w:rPr>
          <w:rFonts w:ascii="Cordia New" w:hAnsi="Cordia New"/>
          <w:noProof/>
          <w:sz w:val="32"/>
          <w:szCs w:val="32"/>
          <w:lang w:bidi="th-TH"/>
        </w:rPr>
        <w:br/>
        <w:t xml:space="preserve">    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A436AD" w:rsidRPr="000C2AAC" w:rsidRDefault="00A436A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A436AD" w:rsidRPr="005C73F7">
        <w:trPr>
          <w:tblHeader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436AD" w:rsidRPr="005C73F7">
        <w:tc>
          <w:tcPr>
            <w:tcW w:w="675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A436AD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20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หน่วยงานผู้รับผิดชอบคือเทศบาลตำบลควนเสาธงอำเภอตะโหมดจังหวัดพัทลุง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A436AD" w:rsidRPr="005C73F7">
        <w:tc>
          <w:tcPr>
            <w:tcW w:w="675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 xml:space="preserve">(1.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: 10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br/>
              <w:t xml:space="preserve">2.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หน่วยงานผู้รับผิดชอบคือเทศบาลตำบลควนเสาธงอำเภอตะโหมดจังหวัดพัทลุง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)</w:t>
            </w:r>
          </w:p>
        </w:tc>
      </w:tr>
    </w:tbl>
    <w:p w:rsidR="00A436AD" w:rsidRDefault="00A436A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A436AD" w:rsidRPr="000C2AAC" w:rsidRDefault="00A436A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A436AD" w:rsidRDefault="00A436A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A436AD" w:rsidRPr="000C2AAC" w:rsidRDefault="00A436A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A436AD" w:rsidRPr="000C2AAC" w:rsidRDefault="00A436AD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A436AD" w:rsidRPr="000C2AAC" w:rsidRDefault="00A436AD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436AD" w:rsidRPr="005C73F7">
        <w:trPr>
          <w:tblHeader/>
          <w:jc w:val="center"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436AD" w:rsidRPr="005C73F7">
        <w:trPr>
          <w:jc w:val="center"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</w:tc>
        <w:tc>
          <w:tcPr>
            <w:tcW w:w="1843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436AD" w:rsidRPr="005C73F7">
        <w:trPr>
          <w:jc w:val="center"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436AD" w:rsidRPr="005C73F7">
        <w:trPr>
          <w:jc w:val="center"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436AD" w:rsidRPr="005C73F7">
        <w:trPr>
          <w:jc w:val="center"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  <w:tr w:rsidR="00A436AD" w:rsidRPr="005C73F7">
        <w:trPr>
          <w:jc w:val="center"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(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)</w:t>
            </w:r>
          </w:p>
        </w:tc>
        <w:tc>
          <w:tcPr>
            <w:tcW w:w="1843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701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1</w:t>
            </w:r>
          </w:p>
        </w:tc>
        <w:tc>
          <w:tcPr>
            <w:tcW w:w="111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</w:rPr>
            </w:pPr>
            <w:r w:rsidRPr="005C73F7">
              <w:rPr>
                <w:rFonts w:ascii="CordiaUPC" w:hAnsi="CordiaUPC" w:cs="CordiaUPC"/>
                <w:noProof/>
                <w:sz w:val="32"/>
                <w:szCs w:val="32"/>
                <w:lang w:bidi="th-TH"/>
              </w:rPr>
              <w:t>-</w:t>
            </w:r>
          </w:p>
        </w:tc>
      </w:tr>
    </w:tbl>
    <w:p w:rsidR="00A436AD" w:rsidRPr="000C2AAC" w:rsidRDefault="00A436AD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A436AD" w:rsidRPr="005C73F7">
        <w:trPr>
          <w:tblHeader/>
        </w:trPr>
        <w:tc>
          <w:tcPr>
            <w:tcW w:w="675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A436AD" w:rsidRPr="005C73F7" w:rsidRDefault="00A436AD" w:rsidP="005C73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A436AD" w:rsidRPr="005C73F7" w:rsidRDefault="00A436AD" w:rsidP="005C73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5C73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436AD" w:rsidRPr="005C73F7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5C73F7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A436AD" w:rsidRPr="000C2AAC" w:rsidRDefault="00A436A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A436AD" w:rsidRPr="005C73F7">
        <w:trPr>
          <w:trHeight w:val="567"/>
        </w:trPr>
        <w:tc>
          <w:tcPr>
            <w:tcW w:w="10314" w:type="dxa"/>
            <w:vAlign w:val="center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5C73F7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A436AD" w:rsidRDefault="00A436AD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A436AD" w:rsidRPr="005C73F7">
        <w:tc>
          <w:tcPr>
            <w:tcW w:w="534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เทศบาลตำบลควนเสาธงอำเภอตะโหมดจังหวัดพัทลุงโทร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. 074 </w:t>
            </w:r>
            <w:r w:rsidRPr="005C73F7">
              <w:rPr>
                <w:rFonts w:ascii="Cordia New" w:hAnsi="Cordia New"/>
                <w:noProof/>
                <w:sz w:val="32"/>
                <w:szCs w:val="32"/>
              </w:rPr>
              <w:t>- 601537</w:t>
            </w:r>
            <w:r w:rsidRPr="005C73F7">
              <w:rPr>
                <w:rFonts w:ascii="Cordia New" w:hAnsi="Cordia New"/>
                <w:sz w:val="32"/>
                <w:szCs w:val="32"/>
              </w:rPr>
              <w:br/>
            </w:r>
            <w:r w:rsidRPr="005C73F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A436AD" w:rsidRPr="005C73F7">
        <w:tc>
          <w:tcPr>
            <w:tcW w:w="534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5C73F7">
              <w:rPr>
                <w:rFonts w:ascii="Cordia New" w:hAnsi="Cordia New"/>
                <w:sz w:val="32"/>
                <w:szCs w:val="32"/>
              </w:rPr>
              <w:br/>
            </w:r>
            <w:r w:rsidRPr="005C73F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(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 10300 /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1111 / www.1111.go.th /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.1111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1 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5C73F7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. 10300)</w:t>
            </w:r>
          </w:p>
        </w:tc>
      </w:tr>
    </w:tbl>
    <w:p w:rsidR="00A436AD" w:rsidRDefault="00A436A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A436AD" w:rsidRPr="005C73F7">
        <w:tc>
          <w:tcPr>
            <w:tcW w:w="675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5C73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แบบคำขอลงทะเบียนรับเงินเบี้ยความพิการ</w:t>
            </w:r>
            <w:r w:rsidRPr="005C73F7">
              <w:rPr>
                <w:rFonts w:ascii="Cordia New" w:hAnsi="Cordia New"/>
                <w:sz w:val="32"/>
                <w:szCs w:val="32"/>
              </w:rPr>
              <w:br/>
            </w:r>
            <w:r w:rsidRPr="005C73F7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A436AD" w:rsidRDefault="00A436AD" w:rsidP="00C1539D">
      <w:pPr>
        <w:pStyle w:val="ListParagraph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A436AD" w:rsidRPr="000C2AAC" w:rsidRDefault="00A436A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A436AD" w:rsidRPr="000C2AAC" w:rsidRDefault="00A436A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3180"/>
      </w:tblGrid>
      <w:tr w:rsidR="00A436AD" w:rsidRPr="005C73F7">
        <w:tc>
          <w:tcPr>
            <w:tcW w:w="141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22/07/2558</w:t>
            </w:r>
          </w:p>
        </w:tc>
      </w:tr>
      <w:tr w:rsidR="00A436AD" w:rsidRPr="005C73F7">
        <w:tc>
          <w:tcPr>
            <w:tcW w:w="141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 xml:space="preserve">2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 (OPDC)</w:t>
            </w:r>
          </w:p>
        </w:tc>
      </w:tr>
      <w:tr w:rsidR="00A436AD" w:rsidRPr="005C73F7">
        <w:tc>
          <w:tcPr>
            <w:tcW w:w="141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เทศบาลตำบลควนเสาธงอำเภอ</w:t>
            </w:r>
            <w:r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ตะโหมดจังหวัดพัทลุงสถ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  <w:r w:rsidRPr="005C73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5C73F7">
              <w:rPr>
                <w:rFonts w:ascii="Cordia New" w:hAnsi="Cordia New"/>
                <w:noProof/>
                <w:sz w:val="32"/>
                <w:szCs w:val="32"/>
                <w:lang w:bidi="th-TH"/>
              </w:rPr>
              <w:t>.</w:t>
            </w:r>
          </w:p>
        </w:tc>
      </w:tr>
      <w:tr w:rsidR="00A436AD" w:rsidRPr="005C73F7">
        <w:tc>
          <w:tcPr>
            <w:tcW w:w="141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A436AD" w:rsidRPr="005C73F7">
        <w:tc>
          <w:tcPr>
            <w:tcW w:w="1418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5C73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A436AD" w:rsidRPr="005C73F7" w:rsidRDefault="00A436AD" w:rsidP="005C73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5C73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A436AD" w:rsidRPr="000C2AAC" w:rsidRDefault="00A436A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A436AD" w:rsidRPr="000C2AAC" w:rsidRDefault="00A436AD" w:rsidP="00982CD7">
      <w:pPr>
        <w:pStyle w:val="ListParagraph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A436AD" w:rsidRPr="000C2AAC" w:rsidRDefault="00A436AD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A436AD" w:rsidRPr="000C2AAC" w:rsidRDefault="00A436AD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A436AD" w:rsidRPr="000C2AAC" w:rsidSect="00654E25">
      <w:headerReference w:type="default" r:id="rId7"/>
      <w:pgSz w:w="11907" w:h="16839" w:code="9"/>
      <w:pgMar w:top="1134" w:right="658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AD" w:rsidRDefault="00A436AD" w:rsidP="00C81DB8">
      <w:pPr>
        <w:spacing w:after="0" w:line="240" w:lineRule="auto"/>
      </w:pPr>
      <w:r>
        <w:separator/>
      </w:r>
    </w:p>
  </w:endnote>
  <w:endnote w:type="continuationSeparator" w:id="1">
    <w:p w:rsidR="00A436AD" w:rsidRDefault="00A436A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AD" w:rsidRDefault="00A436AD" w:rsidP="00C81DB8">
      <w:pPr>
        <w:spacing w:after="0" w:line="240" w:lineRule="auto"/>
      </w:pPr>
      <w:r>
        <w:separator/>
      </w:r>
    </w:p>
  </w:footnote>
  <w:footnote w:type="continuationSeparator" w:id="1">
    <w:p w:rsidR="00A436AD" w:rsidRDefault="00A436A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AD" w:rsidRDefault="00A436AD" w:rsidP="00C81DB8">
    <w:pPr>
      <w:pStyle w:val="Header"/>
      <w:jc w:val="right"/>
    </w:pPr>
    <w:fldSimple w:instr=" PAGE   \* MERGEFORMAT ">
      <w:r>
        <w:rPr>
          <w:noProof/>
        </w:rPr>
        <w:t>6</w:t>
      </w:r>
    </w:fldSimple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\# "0" \* Arabic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A436AD" w:rsidRDefault="00A436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C73F7"/>
    <w:rsid w:val="00600A25"/>
    <w:rsid w:val="006437C0"/>
    <w:rsid w:val="0064558D"/>
    <w:rsid w:val="0065175D"/>
    <w:rsid w:val="00654E25"/>
    <w:rsid w:val="00664F38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2040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36AD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7AD"/>
    <w:pPr>
      <w:spacing w:after="160" w:line="259" w:lineRule="auto"/>
    </w:pPr>
    <w:rPr>
      <w:szCs w:val="22"/>
      <w:lang w:bidi="ar-SA"/>
    </w:rPr>
  </w:style>
  <w:style w:type="paragraph" w:styleId="Heading1">
    <w:name w:val="heading 1"/>
    <w:basedOn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Heading4">
    <w:name w:val="heading 4"/>
    <w:basedOn w:val="Normal"/>
    <w:link w:val="Heading4Char"/>
    <w:uiPriority w:val="99"/>
    <w:qFormat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Heading5">
    <w:name w:val="heading 5"/>
    <w:basedOn w:val="Normal"/>
    <w:link w:val="Heading5Char"/>
    <w:uiPriority w:val="99"/>
    <w:qFormat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Heading6">
    <w:name w:val="heading 6"/>
    <w:basedOn w:val="Normal"/>
    <w:link w:val="Heading6Char"/>
    <w:uiPriority w:val="99"/>
    <w:qFormat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968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968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968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968"/>
    <w:rPr>
      <w:rFonts w:asciiTheme="minorHAnsi" w:eastAsiaTheme="minorEastAsia" w:hAnsiTheme="minorHAnsi" w:cstheme="minorBidi"/>
      <w:b/>
      <w:bCs/>
      <w:sz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968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968"/>
    <w:rPr>
      <w:rFonts w:asciiTheme="minorHAnsi" w:eastAsiaTheme="minorEastAsia" w:hAnsiTheme="minorHAnsi" w:cstheme="minorBidi"/>
      <w:b/>
      <w:bCs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D239A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239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9A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1B1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C8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2E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132E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817</Words>
  <Characters>4659</Characters>
  <Application>Microsoft Office Outlook</Application>
  <DocSecurity>0</DocSecurity>
  <Lines>0</Lines>
  <Paragraphs>0</Paragraphs>
  <ScaleCrop>false</ScaleCrop>
  <Company>TeAm DiGiT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การลงทะเบียนและยื่นคำขอรับเงินเบี้ยความพิการ</dc:title>
  <dc:subject/>
  <dc:creator>CM</dc:creator>
  <cp:keywords/>
  <dc:description/>
  <cp:lastModifiedBy>DiGiT</cp:lastModifiedBy>
  <cp:revision>2</cp:revision>
  <cp:lastPrinted>2015-07-22T03:33:00Z</cp:lastPrinted>
  <dcterms:created xsi:type="dcterms:W3CDTF">2015-07-22T03:33:00Z</dcterms:created>
  <dcterms:modified xsi:type="dcterms:W3CDTF">2015-07-22T03:34:00Z</dcterms:modified>
</cp:coreProperties>
</file>